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7078E1" w:rsidRPr="007078E1" w:rsidRDefault="00117FBC" w:rsidP="00A82338">
      <w:pPr>
        <w:jc w:val="center"/>
        <w:rPr>
          <w:rFonts w:ascii="Arial" w:hAnsi="Arial" w:cs="Arial"/>
          <w:b/>
          <w:sz w:val="28"/>
          <w:szCs w:val="28"/>
        </w:rPr>
      </w:pPr>
      <w:r w:rsidRPr="006E2E98">
        <w:rPr>
          <w:noProof/>
          <w:lang w:eastAsia="en-GB"/>
        </w:rPr>
        <w:drawing>
          <wp:inline distT="0" distB="0" distL="0" distR="0" wp14:anchorId="28B0E659" wp14:editId="3294D211">
            <wp:extent cx="2771775" cy="5715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95E737" w14:textId="77777777" w:rsidR="007078E1" w:rsidRPr="00A82338" w:rsidRDefault="004251D6" w:rsidP="00AB7860">
      <w:pPr>
        <w:jc w:val="center"/>
        <w:rPr>
          <w:rFonts w:ascii="Arial" w:hAnsi="Arial" w:cs="Arial"/>
          <w:b/>
          <w:sz w:val="32"/>
          <w:szCs w:val="32"/>
        </w:rPr>
      </w:pPr>
      <w:r w:rsidRPr="00A82338">
        <w:rPr>
          <w:rFonts w:ascii="Arial" w:hAnsi="Arial" w:cs="Arial"/>
          <w:b/>
          <w:sz w:val="32"/>
          <w:szCs w:val="32"/>
        </w:rPr>
        <w:t>Person Specification</w:t>
      </w:r>
    </w:p>
    <w:p w14:paraId="75551644" w14:textId="1F177C3D" w:rsidR="007078E1" w:rsidRPr="007078E1" w:rsidRDefault="00EB2BF4" w:rsidP="42E5AC13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42E5AC13">
        <w:rPr>
          <w:rFonts w:ascii="Arial" w:hAnsi="Arial" w:cs="Arial"/>
          <w:b/>
          <w:bCs/>
          <w:sz w:val="32"/>
          <w:szCs w:val="32"/>
        </w:rPr>
        <w:t xml:space="preserve">Finance </w:t>
      </w:r>
      <w:r w:rsidR="56F60FEE" w:rsidRPr="42E5AC13">
        <w:rPr>
          <w:rFonts w:ascii="Arial" w:hAnsi="Arial" w:cs="Arial"/>
          <w:b/>
          <w:bCs/>
          <w:sz w:val="32"/>
          <w:szCs w:val="32"/>
        </w:rPr>
        <w:t>Co-ordinator</w:t>
      </w:r>
    </w:p>
    <w:p w14:paraId="0A37501D" w14:textId="77777777" w:rsidR="0013575A" w:rsidRDefault="0013575A" w:rsidP="00B205DF">
      <w:pPr>
        <w:rPr>
          <w:rFonts w:ascii="Arial" w:hAnsi="Arial" w:cs="Arial"/>
          <w:sz w:val="22"/>
        </w:rPr>
      </w:pPr>
    </w:p>
    <w:p w14:paraId="5DAB6C7B" w14:textId="77777777" w:rsidR="001E2153" w:rsidRPr="007078E1" w:rsidRDefault="001E2153" w:rsidP="00B205DF">
      <w:pPr>
        <w:rPr>
          <w:rFonts w:ascii="Arial" w:hAnsi="Arial" w:cs="Arial"/>
          <w:sz w:val="22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40"/>
        <w:gridCol w:w="3240"/>
        <w:gridCol w:w="3240"/>
      </w:tblGrid>
      <w:tr w:rsidR="0013575A" w:rsidRPr="00470761" w14:paraId="5BD7E761" w14:textId="77777777" w:rsidTr="11AFD82B">
        <w:trPr>
          <w:trHeight w:val="339"/>
        </w:trPr>
        <w:tc>
          <w:tcPr>
            <w:tcW w:w="3240" w:type="dxa"/>
            <w:vAlign w:val="center"/>
          </w:tcPr>
          <w:p w14:paraId="1F7E6E3F" w14:textId="77777777" w:rsidR="0013575A" w:rsidRPr="00470761" w:rsidRDefault="0013575A" w:rsidP="006E2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ATTRIBUTES/SKILLS</w:t>
            </w:r>
          </w:p>
        </w:tc>
        <w:tc>
          <w:tcPr>
            <w:tcW w:w="3240" w:type="dxa"/>
            <w:vAlign w:val="center"/>
          </w:tcPr>
          <w:p w14:paraId="73CBB9F7" w14:textId="77777777" w:rsidR="0013575A" w:rsidRPr="00470761" w:rsidRDefault="0013575A" w:rsidP="006E2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ESSENTIAL</w:t>
            </w:r>
          </w:p>
        </w:tc>
        <w:tc>
          <w:tcPr>
            <w:tcW w:w="3240" w:type="dxa"/>
            <w:vAlign w:val="center"/>
          </w:tcPr>
          <w:p w14:paraId="2598CC1B" w14:textId="77777777" w:rsidR="0013575A" w:rsidRPr="00470761" w:rsidRDefault="0013575A" w:rsidP="006E28D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DESIRABLE</w:t>
            </w:r>
          </w:p>
        </w:tc>
      </w:tr>
      <w:tr w:rsidR="0013575A" w:rsidRPr="00470761" w14:paraId="6B74441E" w14:textId="77777777" w:rsidTr="11AFD82B">
        <w:trPr>
          <w:trHeight w:val="1183"/>
        </w:trPr>
        <w:tc>
          <w:tcPr>
            <w:tcW w:w="3240" w:type="dxa"/>
          </w:tcPr>
          <w:p w14:paraId="02EB378F" w14:textId="77777777" w:rsidR="008368B7" w:rsidRPr="00470761" w:rsidRDefault="008368B7" w:rsidP="00B205DF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8F760E7" w14:textId="77777777" w:rsidR="0013575A" w:rsidRPr="00470761" w:rsidRDefault="0013575A" w:rsidP="00B205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Education/Professional</w:t>
            </w:r>
          </w:p>
          <w:p w14:paraId="1029D731" w14:textId="77777777" w:rsidR="0013575A" w:rsidRPr="00470761" w:rsidRDefault="0013575A" w:rsidP="00B205DF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470761">
              <w:rPr>
                <w:rFonts w:ascii="Arial" w:hAnsi="Arial" w:cs="Arial"/>
                <w:b/>
                <w:sz w:val="20"/>
                <w:szCs w:val="20"/>
              </w:rPr>
              <w:t>Qualifications</w:t>
            </w:r>
          </w:p>
        </w:tc>
        <w:tc>
          <w:tcPr>
            <w:tcW w:w="3240" w:type="dxa"/>
          </w:tcPr>
          <w:p w14:paraId="6A05A809" w14:textId="77777777" w:rsidR="008368B7" w:rsidRPr="0047076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5AF38ABA" w14:textId="02A90B66" w:rsidR="56A13EFE" w:rsidRDefault="56A13EFE" w:rsidP="11AFD82B">
            <w:pPr>
              <w:numPr>
                <w:ilvl w:val="0"/>
                <w:numId w:val="1"/>
              </w:numPr>
              <w:rPr>
                <w:rFonts w:ascii="Arial" w:eastAsia="Arial" w:hAnsi="Arial" w:cs="Arial"/>
                <w:sz w:val="20"/>
                <w:szCs w:val="20"/>
              </w:rPr>
            </w:pPr>
            <w:r w:rsidRPr="11AFD8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 xml:space="preserve">Higher level Finance or </w:t>
            </w:r>
            <w:r w:rsidR="5829EDC7" w:rsidRPr="11AFD8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A</w:t>
            </w:r>
            <w:r w:rsidRPr="11AFD82B">
              <w:rPr>
                <w:rFonts w:ascii="Arial" w:eastAsia="Arial" w:hAnsi="Arial" w:cs="Arial"/>
                <w:color w:val="000000" w:themeColor="text1"/>
                <w:sz w:val="20"/>
                <w:szCs w:val="20"/>
              </w:rPr>
              <w:t>dministration qualification</w:t>
            </w:r>
          </w:p>
          <w:p w14:paraId="7502B1B2" w14:textId="77777777" w:rsidR="00BD4929" w:rsidRPr="005A4A87" w:rsidRDefault="00BD4929" w:rsidP="11AFD82B">
            <w:pPr>
              <w:numPr>
                <w:ilvl w:val="0"/>
                <w:numId w:val="1"/>
              </w:numPr>
              <w:rPr>
                <w:rFonts w:ascii="Arial" w:hAnsi="Arial" w:cs="Arial"/>
                <w:sz w:val="20"/>
                <w:szCs w:val="20"/>
              </w:rPr>
            </w:pPr>
            <w:r w:rsidRPr="11AFD82B">
              <w:rPr>
                <w:rFonts w:ascii="Arial" w:hAnsi="Arial" w:cs="Arial"/>
                <w:sz w:val="20"/>
                <w:szCs w:val="20"/>
              </w:rPr>
              <w:t>Book keeping qualifications</w:t>
            </w:r>
          </w:p>
          <w:p w14:paraId="5A39BBE3" w14:textId="77777777" w:rsidR="00BD4929" w:rsidRPr="00A82338" w:rsidRDefault="00BD4929" w:rsidP="133C7997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41C8F396" w14:textId="77777777" w:rsidR="008368B7" w:rsidRPr="0047076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2A3D3EC" w14:textId="77777777" w:rsidR="0013575A" w:rsidRPr="00470761" w:rsidRDefault="0013575A" w:rsidP="00BD4929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3575A" w:rsidRPr="00470761" w14:paraId="0FEB7840" w14:textId="77777777" w:rsidTr="11AFD82B">
        <w:trPr>
          <w:trHeight w:val="2249"/>
        </w:trPr>
        <w:tc>
          <w:tcPr>
            <w:tcW w:w="3240" w:type="dxa"/>
          </w:tcPr>
          <w:p w14:paraId="0D0B940D" w14:textId="77777777" w:rsidR="0013575A" w:rsidRPr="0047076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</w:p>
          <w:p w14:paraId="718EE1A2" w14:textId="77777777" w:rsidR="0013575A" w:rsidRPr="0047076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  <w:r w:rsidRPr="00470761">
              <w:rPr>
                <w:rFonts w:cs="Arial"/>
                <w:kern w:val="0"/>
                <w:sz w:val="20"/>
              </w:rPr>
              <w:t>Experience</w:t>
            </w:r>
          </w:p>
          <w:p w14:paraId="0E27B00A" w14:textId="77777777" w:rsidR="0013575A" w:rsidRPr="00470761" w:rsidRDefault="0013575A" w:rsidP="00B205D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60061E4C" w14:textId="77777777" w:rsidR="008368B7" w:rsidRPr="0047076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841592F" w14:textId="77777777" w:rsidR="00EB2BF4" w:rsidRDefault="00EB2BF4" w:rsidP="00470761">
            <w:pPr>
              <w:pStyle w:val="Bullet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At least 2 years in a finance role</w:t>
            </w:r>
          </w:p>
          <w:p w14:paraId="53E9C0C5" w14:textId="77777777" w:rsidR="00EB2BF4" w:rsidRDefault="00EB2BF4" w:rsidP="00470761">
            <w:pPr>
              <w:pStyle w:val="Bullet"/>
              <w:numPr>
                <w:ilvl w:val="0"/>
                <w:numId w:val="6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Using an accounting system</w:t>
            </w:r>
          </w:p>
          <w:p w14:paraId="5613E2EB" w14:textId="77777777" w:rsidR="00470761" w:rsidRDefault="00470761" w:rsidP="00470761">
            <w:pPr>
              <w:pStyle w:val="Bulle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00470761">
              <w:rPr>
                <w:rFonts w:cs="Arial"/>
                <w:sz w:val="20"/>
              </w:rPr>
              <w:t>Database inputting</w:t>
            </w:r>
          </w:p>
          <w:p w14:paraId="02CE8C19" w14:textId="2A714FD6" w:rsidR="00EB2BF4" w:rsidRDefault="00EB2BF4" w:rsidP="4EFB5FDF">
            <w:pPr>
              <w:pStyle w:val="Bulle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4EFB5FDF">
              <w:rPr>
                <w:rFonts w:cs="Arial"/>
                <w:sz w:val="20"/>
              </w:rPr>
              <w:t xml:space="preserve">General </w:t>
            </w:r>
            <w:r w:rsidR="2E594B00" w:rsidRPr="4EFB5FDF">
              <w:rPr>
                <w:rFonts w:cs="Arial"/>
                <w:sz w:val="20"/>
              </w:rPr>
              <w:t xml:space="preserve">finance </w:t>
            </w:r>
            <w:r w:rsidRPr="4EFB5FDF">
              <w:rPr>
                <w:rFonts w:cs="Arial"/>
                <w:sz w:val="20"/>
              </w:rPr>
              <w:t>administration</w:t>
            </w:r>
          </w:p>
          <w:p w14:paraId="0F2E48C3" w14:textId="77777777" w:rsidR="009B10E2" w:rsidRPr="00470761" w:rsidRDefault="009B10E2" w:rsidP="00470761">
            <w:pPr>
              <w:pStyle w:val="Bulle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Use of Microsoft Office</w:t>
            </w:r>
          </w:p>
          <w:p w14:paraId="44EAFD9C" w14:textId="77777777" w:rsidR="0013575A" w:rsidRPr="00470761" w:rsidRDefault="0013575A" w:rsidP="00470761">
            <w:pPr>
              <w:pStyle w:val="Bullet"/>
              <w:numPr>
                <w:ilvl w:val="0"/>
                <w:numId w:val="0"/>
              </w:numPr>
              <w:rPr>
                <w:rFonts w:cs="Arial"/>
                <w:sz w:val="20"/>
              </w:rPr>
            </w:pPr>
          </w:p>
        </w:tc>
        <w:tc>
          <w:tcPr>
            <w:tcW w:w="3240" w:type="dxa"/>
          </w:tcPr>
          <w:p w14:paraId="4B94D5A5" w14:textId="5A91FA5F" w:rsidR="008368B7" w:rsidRPr="0047076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6079C51A" w14:textId="0258C34E" w:rsidR="002D1705" w:rsidRPr="001368EF" w:rsidRDefault="00470761" w:rsidP="12527329">
            <w:pPr>
              <w:numPr>
                <w:ilvl w:val="0"/>
                <w:numId w:val="7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Work in charity sector</w:t>
            </w:r>
            <w:r w:rsidR="001368EF" w:rsidRPr="1252732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201C6B39" w:rsidRPr="12527329">
              <w:rPr>
                <w:rFonts w:ascii="Arial" w:hAnsi="Arial" w:cs="Arial"/>
                <w:sz w:val="20"/>
                <w:szCs w:val="20"/>
              </w:rPr>
              <w:t>(Finance)</w:t>
            </w:r>
          </w:p>
          <w:p w14:paraId="7EF32AFF" w14:textId="77777777" w:rsidR="0013575A" w:rsidRPr="00470761" w:rsidRDefault="00470761" w:rsidP="00470761">
            <w:pPr>
              <w:pStyle w:val="Bullet"/>
              <w:numPr>
                <w:ilvl w:val="0"/>
                <w:numId w:val="7"/>
              </w:numPr>
              <w:rPr>
                <w:rFonts w:cs="Arial"/>
                <w:sz w:val="20"/>
              </w:rPr>
            </w:pPr>
            <w:r w:rsidRPr="4EFB5FDF">
              <w:rPr>
                <w:rFonts w:cs="Arial"/>
                <w:sz w:val="20"/>
              </w:rPr>
              <w:t>Cross cultural experience</w:t>
            </w:r>
          </w:p>
        </w:tc>
      </w:tr>
      <w:tr w:rsidR="0013575A" w:rsidRPr="00470761" w14:paraId="6D4C9E99" w14:textId="77777777" w:rsidTr="11AFD82B">
        <w:trPr>
          <w:trHeight w:val="2466"/>
        </w:trPr>
        <w:tc>
          <w:tcPr>
            <w:tcW w:w="3240" w:type="dxa"/>
          </w:tcPr>
          <w:p w14:paraId="3DEEC669" w14:textId="77777777" w:rsidR="0013575A" w:rsidRPr="0047076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</w:p>
          <w:p w14:paraId="1B35B51A" w14:textId="77777777" w:rsidR="0013575A" w:rsidRPr="0047076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  <w:r w:rsidRPr="00470761">
              <w:rPr>
                <w:rFonts w:cs="Arial"/>
                <w:kern w:val="0"/>
                <w:sz w:val="20"/>
              </w:rPr>
              <w:t>Skills</w:t>
            </w:r>
          </w:p>
        </w:tc>
        <w:tc>
          <w:tcPr>
            <w:tcW w:w="3240" w:type="dxa"/>
          </w:tcPr>
          <w:p w14:paraId="3656B9AB" w14:textId="77777777" w:rsidR="008368B7" w:rsidRPr="0047076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71A0CD1B" w14:textId="6BBF6988" w:rsidR="002D1705" w:rsidRDefault="002D1705" w:rsidP="0047076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Basic book-keeping and accounting knowledge</w:t>
            </w:r>
          </w:p>
          <w:p w14:paraId="0194BE61" w14:textId="01C498C1" w:rsidR="72313D6B" w:rsidRDefault="72313D6B" w:rsidP="12527329">
            <w:pPr>
              <w:numPr>
                <w:ilvl w:val="0"/>
                <w:numId w:val="8"/>
              </w:numPr>
              <w:rPr>
                <w:rFonts w:ascii="Arial" w:hAnsi="Arial" w:cs="Arial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Accounts preparation</w:t>
            </w:r>
          </w:p>
          <w:p w14:paraId="64CCE346" w14:textId="77777777" w:rsidR="00A82338" w:rsidRDefault="00A82338" w:rsidP="0047076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Accuracy and eye for detail</w:t>
            </w:r>
          </w:p>
          <w:p w14:paraId="37251AAA" w14:textId="77777777" w:rsidR="000437B2" w:rsidRDefault="000437B2" w:rsidP="0047076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Excellent numeracy skills</w:t>
            </w:r>
          </w:p>
          <w:p w14:paraId="2DC18288" w14:textId="77777777" w:rsidR="00470761" w:rsidRPr="00470761" w:rsidRDefault="00470761" w:rsidP="0047076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Good communication –written &amp; verbal</w:t>
            </w:r>
          </w:p>
          <w:p w14:paraId="37A4C0BA" w14:textId="77777777" w:rsidR="00470761" w:rsidRPr="00470761" w:rsidRDefault="00A82338" w:rsidP="00470761">
            <w:pPr>
              <w:numPr>
                <w:ilvl w:val="0"/>
                <w:numId w:val="8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Excellent</w:t>
            </w:r>
            <w:r w:rsidR="00470761" w:rsidRPr="12527329">
              <w:rPr>
                <w:rFonts w:ascii="Arial" w:hAnsi="Arial" w:cs="Arial"/>
                <w:sz w:val="20"/>
                <w:szCs w:val="20"/>
              </w:rPr>
              <w:t xml:space="preserve"> organisational &amp;</w:t>
            </w:r>
          </w:p>
          <w:p w14:paraId="6A70C43C" w14:textId="77777777" w:rsidR="00470761" w:rsidRPr="00470761" w:rsidRDefault="00470761" w:rsidP="00470761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administrative skills</w:t>
            </w:r>
          </w:p>
          <w:p w14:paraId="32E72A4E" w14:textId="77777777" w:rsidR="00470761" w:rsidRPr="00470761" w:rsidRDefault="00470761" w:rsidP="00470761">
            <w:pPr>
              <w:numPr>
                <w:ilvl w:val="0"/>
                <w:numId w:val="11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Good interpersonal skills</w:t>
            </w:r>
          </w:p>
          <w:p w14:paraId="278CA531" w14:textId="77777777" w:rsidR="00470761" w:rsidRDefault="00470761" w:rsidP="00470761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Work independently</w:t>
            </w:r>
            <w:r w:rsidR="00A82338">
              <w:rPr>
                <w:rFonts w:ascii="Arial" w:hAnsi="Arial" w:cs="Arial"/>
                <w:sz w:val="20"/>
                <w:szCs w:val="20"/>
              </w:rPr>
              <w:t xml:space="preserve"> and as a team member</w:t>
            </w:r>
          </w:p>
          <w:p w14:paraId="081798B4" w14:textId="77777777" w:rsidR="00BD4929" w:rsidRPr="005A4A87" w:rsidRDefault="00BD4929" w:rsidP="12527329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Able to assist the F</w:t>
            </w:r>
            <w:r w:rsidR="001368EF" w:rsidRPr="12527329">
              <w:rPr>
                <w:rFonts w:ascii="Arial" w:hAnsi="Arial" w:cs="Arial"/>
                <w:sz w:val="20"/>
                <w:szCs w:val="20"/>
              </w:rPr>
              <w:t xml:space="preserve">inance </w:t>
            </w:r>
            <w:r w:rsidRPr="12527329">
              <w:rPr>
                <w:rFonts w:ascii="Arial" w:hAnsi="Arial" w:cs="Arial"/>
                <w:sz w:val="20"/>
                <w:szCs w:val="20"/>
              </w:rPr>
              <w:t>M</w:t>
            </w:r>
            <w:r w:rsidR="001368EF" w:rsidRPr="12527329">
              <w:rPr>
                <w:rFonts w:ascii="Arial" w:hAnsi="Arial" w:cs="Arial"/>
                <w:sz w:val="20"/>
                <w:szCs w:val="20"/>
              </w:rPr>
              <w:t>anager</w:t>
            </w:r>
            <w:r w:rsidRPr="12527329">
              <w:rPr>
                <w:rFonts w:ascii="Arial" w:hAnsi="Arial" w:cs="Arial"/>
                <w:sz w:val="20"/>
                <w:szCs w:val="20"/>
              </w:rPr>
              <w:t xml:space="preserve"> with ad hoc projects</w:t>
            </w:r>
          </w:p>
          <w:p w14:paraId="68E97949" w14:textId="77777777" w:rsidR="00BD4929" w:rsidRPr="005A4A87" w:rsidRDefault="00BD4929" w:rsidP="12527329">
            <w:pPr>
              <w:numPr>
                <w:ilvl w:val="0"/>
                <w:numId w:val="15"/>
              </w:numPr>
              <w:rPr>
                <w:rFonts w:ascii="Arial" w:hAnsi="Arial" w:cs="Arial"/>
                <w:sz w:val="20"/>
                <w:szCs w:val="20"/>
              </w:rPr>
            </w:pPr>
            <w:r w:rsidRPr="12527329">
              <w:rPr>
                <w:rFonts w:ascii="Arial" w:hAnsi="Arial" w:cs="Arial"/>
                <w:sz w:val="20"/>
                <w:szCs w:val="20"/>
              </w:rPr>
              <w:t>Research skills</w:t>
            </w:r>
          </w:p>
          <w:p w14:paraId="45FB0818" w14:textId="77777777" w:rsidR="0013575A" w:rsidRPr="00470761" w:rsidRDefault="0013575A" w:rsidP="00470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049F31CB" w14:textId="77777777" w:rsidR="008368B7" w:rsidRPr="00470761" w:rsidRDefault="008368B7" w:rsidP="00B205DF">
            <w:pPr>
              <w:pStyle w:val="Bullet"/>
              <w:numPr>
                <w:ilvl w:val="0"/>
                <w:numId w:val="0"/>
              </w:numPr>
              <w:ind w:left="360"/>
              <w:rPr>
                <w:rFonts w:cs="Arial"/>
                <w:sz w:val="20"/>
              </w:rPr>
            </w:pPr>
          </w:p>
          <w:p w14:paraId="5F370CD3" w14:textId="77777777" w:rsidR="0033364A" w:rsidRPr="005A4A87" w:rsidRDefault="00BD4929" w:rsidP="12527329">
            <w:pPr>
              <w:pStyle w:val="Bullet"/>
              <w:numPr>
                <w:ilvl w:val="0"/>
                <w:numId w:val="17"/>
              </w:numPr>
              <w:rPr>
                <w:rFonts w:cs="Arial"/>
                <w:sz w:val="20"/>
              </w:rPr>
            </w:pPr>
            <w:r w:rsidRPr="12527329">
              <w:rPr>
                <w:rFonts w:cs="Arial"/>
                <w:sz w:val="20"/>
              </w:rPr>
              <w:t>Payroll skills</w:t>
            </w:r>
          </w:p>
          <w:p w14:paraId="5E0D80BC" w14:textId="77777777" w:rsidR="00823039" w:rsidRPr="005A4A87" w:rsidRDefault="00823039" w:rsidP="12527329">
            <w:pPr>
              <w:pStyle w:val="Bullet"/>
              <w:numPr>
                <w:ilvl w:val="0"/>
                <w:numId w:val="17"/>
              </w:numPr>
              <w:rPr>
                <w:rFonts w:cs="Arial"/>
                <w:sz w:val="20"/>
              </w:rPr>
            </w:pPr>
            <w:r w:rsidRPr="12527329">
              <w:rPr>
                <w:rFonts w:cs="Arial"/>
                <w:sz w:val="20"/>
              </w:rPr>
              <w:t>Liaison with independent examiners</w:t>
            </w:r>
          </w:p>
          <w:p w14:paraId="273DCDC0" w14:textId="77777777" w:rsidR="00EA4EC7" w:rsidRPr="005A4A87" w:rsidRDefault="00EA4EC7" w:rsidP="12527329">
            <w:pPr>
              <w:pStyle w:val="Bullet"/>
              <w:numPr>
                <w:ilvl w:val="0"/>
                <w:numId w:val="17"/>
              </w:numPr>
              <w:rPr>
                <w:rFonts w:cs="Arial"/>
                <w:sz w:val="20"/>
              </w:rPr>
            </w:pPr>
            <w:r w:rsidRPr="12527329">
              <w:rPr>
                <w:rFonts w:cs="Arial"/>
                <w:sz w:val="20"/>
              </w:rPr>
              <w:t>Partial V</w:t>
            </w:r>
            <w:r w:rsidR="001368EF" w:rsidRPr="12527329">
              <w:rPr>
                <w:rFonts w:cs="Arial"/>
                <w:sz w:val="20"/>
              </w:rPr>
              <w:t xml:space="preserve">AT </w:t>
            </w:r>
            <w:r w:rsidRPr="12527329">
              <w:rPr>
                <w:rFonts w:cs="Arial"/>
                <w:sz w:val="20"/>
              </w:rPr>
              <w:t>experience</w:t>
            </w:r>
          </w:p>
        </w:tc>
      </w:tr>
      <w:tr w:rsidR="0013575A" w:rsidRPr="00470761" w14:paraId="7621C319" w14:textId="77777777" w:rsidTr="11AFD82B">
        <w:trPr>
          <w:trHeight w:val="1962"/>
        </w:trPr>
        <w:tc>
          <w:tcPr>
            <w:tcW w:w="3240" w:type="dxa"/>
          </w:tcPr>
          <w:p w14:paraId="53128261" w14:textId="77777777" w:rsidR="0013575A" w:rsidRPr="0047076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</w:p>
          <w:p w14:paraId="4ED10752" w14:textId="77777777" w:rsidR="0013575A" w:rsidRPr="00470761" w:rsidRDefault="0013575A" w:rsidP="00B205DF">
            <w:pPr>
              <w:pStyle w:val="Heading1"/>
              <w:rPr>
                <w:rFonts w:cs="Arial"/>
                <w:kern w:val="0"/>
                <w:sz w:val="20"/>
              </w:rPr>
            </w:pPr>
            <w:r w:rsidRPr="00470761">
              <w:rPr>
                <w:rFonts w:cs="Arial"/>
                <w:kern w:val="0"/>
                <w:sz w:val="20"/>
              </w:rPr>
              <w:t>Personal Qualities</w:t>
            </w:r>
          </w:p>
        </w:tc>
        <w:tc>
          <w:tcPr>
            <w:tcW w:w="3240" w:type="dxa"/>
          </w:tcPr>
          <w:p w14:paraId="62486C05" w14:textId="77777777" w:rsidR="008368B7" w:rsidRPr="0047076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18DDB603" w14:textId="77777777" w:rsidR="00AB7860" w:rsidRDefault="00AB7860" w:rsidP="0047076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Practicing Christian</w:t>
            </w:r>
            <w:r w:rsidR="00A82338">
              <w:rPr>
                <w:rFonts w:ascii="Arial" w:hAnsi="Arial" w:cs="Arial"/>
                <w:sz w:val="20"/>
                <w:szCs w:val="20"/>
              </w:rPr>
              <w:t xml:space="preserve"> with a commitment to discipleship</w:t>
            </w:r>
          </w:p>
          <w:p w14:paraId="05331E8C" w14:textId="77777777" w:rsidR="00200567" w:rsidRPr="00A82338" w:rsidRDefault="00200567" w:rsidP="00A82338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Self-motivated</w:t>
            </w:r>
          </w:p>
          <w:p w14:paraId="4D3830B2" w14:textId="77777777" w:rsidR="00200567" w:rsidRDefault="00200567" w:rsidP="00470761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Reliable</w:t>
            </w:r>
            <w:r w:rsidR="00A82338">
              <w:rPr>
                <w:rFonts w:ascii="Arial" w:hAnsi="Arial" w:cs="Arial"/>
                <w:sz w:val="20"/>
                <w:szCs w:val="20"/>
              </w:rPr>
              <w:t xml:space="preserve"> and honest</w:t>
            </w:r>
          </w:p>
          <w:p w14:paraId="20D9E804" w14:textId="77777777" w:rsidR="00200567" w:rsidRPr="00200567" w:rsidRDefault="00470761" w:rsidP="0020056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Good initiative</w:t>
            </w:r>
          </w:p>
          <w:p w14:paraId="5D0FB602" w14:textId="77777777" w:rsidR="00200567" w:rsidRPr="00470761" w:rsidRDefault="00AB7860" w:rsidP="0020056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Friendly </w:t>
            </w:r>
            <w:r w:rsidR="00200567" w:rsidRPr="00470761">
              <w:rPr>
                <w:rFonts w:ascii="Arial" w:hAnsi="Arial" w:cs="Arial"/>
                <w:sz w:val="20"/>
                <w:szCs w:val="20"/>
              </w:rPr>
              <w:t>&amp; warm</w:t>
            </w:r>
          </w:p>
          <w:p w14:paraId="581D3943" w14:textId="77777777" w:rsidR="00200567" w:rsidRPr="00470761" w:rsidRDefault="00200567" w:rsidP="00200567">
            <w:pPr>
              <w:numPr>
                <w:ilvl w:val="0"/>
                <w:numId w:val="9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Flexible/adaptable</w:t>
            </w:r>
          </w:p>
          <w:p w14:paraId="4101652C" w14:textId="77777777" w:rsidR="00470761" w:rsidRPr="00470761" w:rsidRDefault="00470761" w:rsidP="00200567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4B99056E" w14:textId="77777777" w:rsidR="0013575A" w:rsidRPr="00470761" w:rsidRDefault="0013575A" w:rsidP="0047076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240" w:type="dxa"/>
          </w:tcPr>
          <w:p w14:paraId="1299C43A" w14:textId="77777777" w:rsidR="008368B7" w:rsidRPr="00470761" w:rsidRDefault="008368B7" w:rsidP="00B205DF">
            <w:pPr>
              <w:ind w:left="360"/>
              <w:rPr>
                <w:rFonts w:ascii="Arial" w:hAnsi="Arial" w:cs="Arial"/>
                <w:sz w:val="20"/>
                <w:szCs w:val="20"/>
              </w:rPr>
            </w:pPr>
          </w:p>
          <w:p w14:paraId="348E659D" w14:textId="77777777" w:rsidR="00470761" w:rsidRPr="00470761" w:rsidRDefault="00470761" w:rsidP="0047076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Commitment to world mission</w:t>
            </w:r>
          </w:p>
          <w:p w14:paraId="2A335FFB" w14:textId="77777777" w:rsidR="0013575A" w:rsidRPr="00470761" w:rsidRDefault="00470761" w:rsidP="00470761">
            <w:pPr>
              <w:numPr>
                <w:ilvl w:val="0"/>
                <w:numId w:val="10"/>
              </w:numPr>
              <w:rPr>
                <w:rFonts w:ascii="Arial" w:hAnsi="Arial" w:cs="Arial"/>
                <w:sz w:val="20"/>
                <w:szCs w:val="20"/>
              </w:rPr>
            </w:pPr>
            <w:r w:rsidRPr="00470761">
              <w:rPr>
                <w:rFonts w:ascii="Arial" w:hAnsi="Arial" w:cs="Arial"/>
                <w:sz w:val="20"/>
                <w:szCs w:val="20"/>
              </w:rPr>
              <w:t>Some understanding of cross cultural issues</w:t>
            </w:r>
          </w:p>
        </w:tc>
      </w:tr>
    </w:tbl>
    <w:p w14:paraId="4DDBEF00" w14:textId="77777777" w:rsidR="0013575A" w:rsidRPr="007078E1" w:rsidRDefault="0013575A">
      <w:pPr>
        <w:rPr>
          <w:rFonts w:ascii="Arial" w:hAnsi="Arial" w:cs="Arial"/>
        </w:rPr>
      </w:pPr>
    </w:p>
    <w:sectPr w:rsidR="0013575A" w:rsidRPr="007078E1" w:rsidSect="00FE1DCF">
      <w:headerReference w:type="default" r:id="rId12"/>
      <w:footerReference w:type="default" r:id="rId13"/>
      <w:pgSz w:w="11906" w:h="16838" w:code="9"/>
      <w:pgMar w:top="1440" w:right="1077" w:bottom="1440" w:left="1077" w:header="1440" w:footer="144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C3BC33" w14:textId="77777777" w:rsidR="00265878" w:rsidRDefault="00265878" w:rsidP="00111575">
      <w:r>
        <w:separator/>
      </w:r>
    </w:p>
  </w:endnote>
  <w:endnote w:type="continuationSeparator" w:id="0">
    <w:p w14:paraId="556284D9" w14:textId="77777777" w:rsidR="00265878" w:rsidRDefault="00265878" w:rsidP="00111575">
      <w:r>
        <w:continuationSeparator/>
      </w:r>
    </w:p>
  </w:endnote>
  <w:endnote w:type="continuationNotice" w:id="1">
    <w:p w14:paraId="7AEA250E" w14:textId="77777777" w:rsidR="00265878" w:rsidRDefault="00265878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E5A412" w14:textId="2CB29F31" w:rsidR="00B205DF" w:rsidRPr="004251D6" w:rsidRDefault="004251D6" w:rsidP="004251D6">
    <w:pPr>
      <w:pStyle w:val="Footer"/>
      <w:jc w:val="right"/>
      <w:rPr>
        <w:rFonts w:ascii="Arial" w:hAnsi="Arial" w:cs="Arial"/>
        <w:sz w:val="16"/>
        <w:szCs w:val="16"/>
      </w:rPr>
    </w:pPr>
    <w:r w:rsidRPr="004251D6">
      <w:rPr>
        <w:rFonts w:ascii="Arial" w:hAnsi="Arial" w:cs="Arial"/>
        <w:sz w:val="16"/>
        <w:szCs w:val="16"/>
      </w:rPr>
      <w:fldChar w:fldCharType="begin"/>
    </w:r>
    <w:r w:rsidRPr="004251D6">
      <w:rPr>
        <w:rFonts w:ascii="Arial" w:hAnsi="Arial" w:cs="Arial"/>
        <w:sz w:val="16"/>
        <w:szCs w:val="16"/>
      </w:rPr>
      <w:instrText xml:space="preserve"> DATE \@ "dd/MM/yyyy" </w:instrText>
    </w:r>
    <w:r w:rsidRPr="004251D6">
      <w:rPr>
        <w:rFonts w:ascii="Arial" w:hAnsi="Arial" w:cs="Arial"/>
        <w:sz w:val="16"/>
        <w:szCs w:val="16"/>
      </w:rPr>
      <w:fldChar w:fldCharType="separate"/>
    </w:r>
    <w:r w:rsidR="00E425F4">
      <w:rPr>
        <w:rFonts w:ascii="Arial" w:hAnsi="Arial" w:cs="Arial"/>
        <w:noProof/>
        <w:sz w:val="16"/>
        <w:szCs w:val="16"/>
      </w:rPr>
      <w:t>17/02/2025</w:t>
    </w:r>
    <w:r w:rsidRPr="004251D6">
      <w:rPr>
        <w:rFonts w:ascii="Arial" w:hAnsi="Arial" w:cs="Arial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1F9187" w14:textId="77777777" w:rsidR="00265878" w:rsidRDefault="00265878" w:rsidP="00111575">
      <w:r>
        <w:separator/>
      </w:r>
    </w:p>
  </w:footnote>
  <w:footnote w:type="continuationSeparator" w:id="0">
    <w:p w14:paraId="6D3D2A0E" w14:textId="77777777" w:rsidR="00265878" w:rsidRDefault="00265878" w:rsidP="00111575">
      <w:r>
        <w:continuationSeparator/>
      </w:r>
    </w:p>
  </w:footnote>
  <w:footnote w:type="continuationNotice" w:id="1">
    <w:p w14:paraId="6EC8296B" w14:textId="77777777" w:rsidR="00265878" w:rsidRDefault="00265878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50"/>
      <w:gridCol w:w="3250"/>
      <w:gridCol w:w="3250"/>
    </w:tblGrid>
    <w:tr w:rsidR="133C7997" w14:paraId="0DEA0FB0" w14:textId="77777777" w:rsidTr="133C7997">
      <w:trPr>
        <w:trHeight w:val="300"/>
      </w:trPr>
      <w:tc>
        <w:tcPr>
          <w:tcW w:w="3250" w:type="dxa"/>
        </w:tcPr>
        <w:p w14:paraId="3C750916" w14:textId="160E044F" w:rsidR="133C7997" w:rsidRDefault="133C7997" w:rsidP="133C7997">
          <w:pPr>
            <w:pStyle w:val="Header"/>
            <w:ind w:left="-115"/>
          </w:pPr>
        </w:p>
      </w:tc>
      <w:tc>
        <w:tcPr>
          <w:tcW w:w="3250" w:type="dxa"/>
        </w:tcPr>
        <w:p w14:paraId="1775E080" w14:textId="2B810805" w:rsidR="133C7997" w:rsidRDefault="133C7997" w:rsidP="133C7997">
          <w:pPr>
            <w:pStyle w:val="Header"/>
            <w:jc w:val="center"/>
          </w:pPr>
        </w:p>
      </w:tc>
      <w:tc>
        <w:tcPr>
          <w:tcW w:w="3250" w:type="dxa"/>
        </w:tcPr>
        <w:p w14:paraId="58FC1889" w14:textId="313B56BD" w:rsidR="133C7997" w:rsidRDefault="133C7997" w:rsidP="133C7997">
          <w:pPr>
            <w:pStyle w:val="Header"/>
            <w:ind w:right="-115"/>
            <w:jc w:val="right"/>
          </w:pPr>
        </w:p>
      </w:tc>
    </w:tr>
  </w:tbl>
  <w:p w14:paraId="2610FB4D" w14:textId="588CAEA0" w:rsidR="133C7997" w:rsidRDefault="133C7997" w:rsidP="133C799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90D19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EEC28EB"/>
    <w:multiLevelType w:val="multilevel"/>
    <w:tmpl w:val="A6F47FBC"/>
    <w:lvl w:ilvl="0">
      <w:start w:val="1"/>
      <w:numFmt w:val="decimal"/>
      <w:pStyle w:val="Bullet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."/>
      <w:lvlJc w:val="left"/>
      <w:pPr>
        <w:tabs>
          <w:tab w:val="num" w:pos="1368"/>
        </w:tabs>
        <w:ind w:left="1368" w:hanging="648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 w15:restartNumberingAfterBreak="0">
    <w:nsid w:val="14140571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16BE3E44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175605D2"/>
    <w:multiLevelType w:val="hybridMultilevel"/>
    <w:tmpl w:val="FEBAE3F0"/>
    <w:lvl w:ilvl="0" w:tplc="08090003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EF0937"/>
    <w:multiLevelType w:val="hybridMultilevel"/>
    <w:tmpl w:val="795632EC"/>
    <w:lvl w:ilvl="0" w:tplc="08090003">
      <w:start w:val="1"/>
      <w:numFmt w:val="bullet"/>
      <w:lvlText w:val="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EBC212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6DE1385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3A07BD52"/>
    <w:multiLevelType w:val="hybridMultilevel"/>
    <w:tmpl w:val="F426DC04"/>
    <w:lvl w:ilvl="0" w:tplc="45C4D804">
      <w:start w:val="1"/>
      <w:numFmt w:val="bullet"/>
      <w:lvlText w:val=""/>
      <w:lvlJc w:val="left"/>
      <w:pPr>
        <w:ind w:left="720" w:hanging="360"/>
      </w:pPr>
      <w:rPr>
        <w:rFonts w:ascii="Symbol" w:hAnsi="Symbol" w:hint="default"/>
      </w:rPr>
    </w:lvl>
    <w:lvl w:ilvl="1" w:tplc="8D7E9FF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A785FF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5A4730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67EA6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AC4E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2EA01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7C5AE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876D21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AA14C2"/>
    <w:multiLevelType w:val="hybridMultilevel"/>
    <w:tmpl w:val="17741FF4"/>
    <w:lvl w:ilvl="0" w:tplc="040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202126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4CA75C5E"/>
    <w:multiLevelType w:val="hybridMultilevel"/>
    <w:tmpl w:val="BA946E5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5532ABC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3" w15:restartNumberingAfterBreak="0">
    <w:nsid w:val="5ACA39E2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4" w15:restartNumberingAfterBreak="0">
    <w:nsid w:val="5F7B3CB0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74DF4E2B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6" w15:restartNumberingAfterBreak="0">
    <w:nsid w:val="7C007168"/>
    <w:multiLevelType w:val="singleLevel"/>
    <w:tmpl w:val="0809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504129849">
    <w:abstractNumId w:val="8"/>
  </w:num>
  <w:num w:numId="2" w16cid:durableId="945846728">
    <w:abstractNumId w:val="1"/>
  </w:num>
  <w:num w:numId="3" w16cid:durableId="846670712">
    <w:abstractNumId w:val="6"/>
  </w:num>
  <w:num w:numId="4" w16cid:durableId="1350375269">
    <w:abstractNumId w:val="14"/>
  </w:num>
  <w:num w:numId="5" w16cid:durableId="573705197">
    <w:abstractNumId w:val="13"/>
  </w:num>
  <w:num w:numId="6" w16cid:durableId="645738893">
    <w:abstractNumId w:val="10"/>
  </w:num>
  <w:num w:numId="7" w16cid:durableId="412316162">
    <w:abstractNumId w:val="12"/>
  </w:num>
  <w:num w:numId="8" w16cid:durableId="1986158799">
    <w:abstractNumId w:val="3"/>
  </w:num>
  <w:num w:numId="9" w16cid:durableId="1071925541">
    <w:abstractNumId w:val="2"/>
  </w:num>
  <w:num w:numId="10" w16cid:durableId="1209412363">
    <w:abstractNumId w:val="16"/>
  </w:num>
  <w:num w:numId="11" w16cid:durableId="311713165">
    <w:abstractNumId w:val="15"/>
  </w:num>
  <w:num w:numId="12" w16cid:durableId="1153108142">
    <w:abstractNumId w:val="11"/>
  </w:num>
  <w:num w:numId="13" w16cid:durableId="529954090">
    <w:abstractNumId w:val="9"/>
  </w:num>
  <w:num w:numId="14" w16cid:durableId="791903779">
    <w:abstractNumId w:val="4"/>
  </w:num>
  <w:num w:numId="15" w16cid:durableId="1617634736">
    <w:abstractNumId w:val="7"/>
  </w:num>
  <w:num w:numId="16" w16cid:durableId="2146465509">
    <w:abstractNumId w:val="0"/>
  </w:num>
  <w:num w:numId="17" w16cid:durableId="19700123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attachedTemplate r:id="rId1"/>
  <w:defaultTabStop w:val="720"/>
  <w:noPunctuationKerning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4A53"/>
    <w:rsid w:val="000437B2"/>
    <w:rsid w:val="001050ED"/>
    <w:rsid w:val="00111575"/>
    <w:rsid w:val="00117FBC"/>
    <w:rsid w:val="00120016"/>
    <w:rsid w:val="0013575A"/>
    <w:rsid w:val="001368EF"/>
    <w:rsid w:val="001E2153"/>
    <w:rsid w:val="00200567"/>
    <w:rsid w:val="00265878"/>
    <w:rsid w:val="002C4FC1"/>
    <w:rsid w:val="002D1705"/>
    <w:rsid w:val="002E6C88"/>
    <w:rsid w:val="00331C89"/>
    <w:rsid w:val="0033364A"/>
    <w:rsid w:val="0039287E"/>
    <w:rsid w:val="003C7B1F"/>
    <w:rsid w:val="004251D6"/>
    <w:rsid w:val="00470761"/>
    <w:rsid w:val="00490F56"/>
    <w:rsid w:val="00495BB2"/>
    <w:rsid w:val="005865AF"/>
    <w:rsid w:val="00594805"/>
    <w:rsid w:val="005A4A87"/>
    <w:rsid w:val="005C1A7C"/>
    <w:rsid w:val="005F58B5"/>
    <w:rsid w:val="006E28D7"/>
    <w:rsid w:val="007078E1"/>
    <w:rsid w:val="00743F26"/>
    <w:rsid w:val="007560A2"/>
    <w:rsid w:val="0079303C"/>
    <w:rsid w:val="007F2771"/>
    <w:rsid w:val="00823039"/>
    <w:rsid w:val="008368B7"/>
    <w:rsid w:val="008C053D"/>
    <w:rsid w:val="009B10E2"/>
    <w:rsid w:val="009D7F7C"/>
    <w:rsid w:val="00A534C8"/>
    <w:rsid w:val="00A77E3E"/>
    <w:rsid w:val="00A82338"/>
    <w:rsid w:val="00AA67C7"/>
    <w:rsid w:val="00AB7860"/>
    <w:rsid w:val="00AC2D00"/>
    <w:rsid w:val="00B205DF"/>
    <w:rsid w:val="00B61610"/>
    <w:rsid w:val="00B62611"/>
    <w:rsid w:val="00B97A79"/>
    <w:rsid w:val="00BD4929"/>
    <w:rsid w:val="00BD4A53"/>
    <w:rsid w:val="00C71ED9"/>
    <w:rsid w:val="00C85937"/>
    <w:rsid w:val="00C90DFD"/>
    <w:rsid w:val="00CA2C0E"/>
    <w:rsid w:val="00CD0CA6"/>
    <w:rsid w:val="00E10CC2"/>
    <w:rsid w:val="00E34464"/>
    <w:rsid w:val="00E425F4"/>
    <w:rsid w:val="00E808BB"/>
    <w:rsid w:val="00E94226"/>
    <w:rsid w:val="00EA4EC7"/>
    <w:rsid w:val="00EB2BF4"/>
    <w:rsid w:val="00F14AAC"/>
    <w:rsid w:val="00FE1DCF"/>
    <w:rsid w:val="0BE02B77"/>
    <w:rsid w:val="11AFD82B"/>
    <w:rsid w:val="12527329"/>
    <w:rsid w:val="133C7997"/>
    <w:rsid w:val="201C6B39"/>
    <w:rsid w:val="2E594B00"/>
    <w:rsid w:val="3894B8E8"/>
    <w:rsid w:val="42E5AC13"/>
    <w:rsid w:val="495D61A9"/>
    <w:rsid w:val="4EFB5FDF"/>
    <w:rsid w:val="56A13EFE"/>
    <w:rsid w:val="56F60FEE"/>
    <w:rsid w:val="5829EDC7"/>
    <w:rsid w:val="6EDE6EA0"/>
    <w:rsid w:val="72313D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69E3911"/>
  <w15:chartTrackingRefBased/>
  <w15:docId w15:val="{5992279D-CD61-49DE-B877-27510AA245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" w:hAnsi="Arial"/>
      <w:b/>
      <w:kern w:val="28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">
    <w:name w:val="Bullet"/>
    <w:basedOn w:val="Normal"/>
    <w:pPr>
      <w:numPr>
        <w:numId w:val="2"/>
      </w:numPr>
    </w:pPr>
    <w:rPr>
      <w:rFonts w:ascii="Arial" w:hAnsi="Arial"/>
      <w:sz w:val="22"/>
      <w:szCs w:val="20"/>
    </w:rPr>
  </w:style>
  <w:style w:type="paragraph" w:customStyle="1" w:styleId="Heading21">
    <w:name w:val="Heading 21"/>
    <w:basedOn w:val="Normal"/>
    <w:next w:val="Normal"/>
    <w:rPr>
      <w:rFonts w:ascii="Arial" w:hAnsi="Arial"/>
      <w:b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1157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111575"/>
    <w:rPr>
      <w:sz w:val="24"/>
      <w:szCs w:val="24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11157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rsid w:val="00111575"/>
    <w:rPr>
      <w:sz w:val="24"/>
      <w:szCs w:val="24"/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D0CA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CD0CA6"/>
    <w:rPr>
      <w:rFonts w:ascii="Tahoma" w:hAnsi="Tahoma" w:cs="Tahoma"/>
      <w:sz w:val="16"/>
      <w:szCs w:val="16"/>
      <w:lang w:eastAsia="en-US"/>
    </w:rPr>
  </w:style>
  <w:style w:type="table" w:styleId="TableGrid">
    <w:name w:val="Table Grid"/>
    <w:basedOn w:val="TableNormal"/>
    <w:uiPriority w:val="59"/>
    <w:rsid w:val="00FB412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H:\Recruitment\JDs%20&amp;%20PSs%202008\Person%20Specification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7ACB07E9449342BB22E33B0A54DB1E" ma:contentTypeVersion="12" ma:contentTypeDescription="Create a new document." ma:contentTypeScope="" ma:versionID="a90fcf13d5dfe1b6c13ba7979045491f">
  <xsd:schema xmlns:xsd="http://www.w3.org/2001/XMLSchema" xmlns:xs="http://www.w3.org/2001/XMLSchema" xmlns:p="http://schemas.microsoft.com/office/2006/metadata/properties" xmlns:ns2="7ab961af-a5ee-4b28-a9ce-ee9bf47ab442" targetNamespace="http://schemas.microsoft.com/office/2006/metadata/properties" ma:root="true" ma:fieldsID="145f410c496ce863be98d60e3f6281ec" ns2:_="">
    <xsd:import namespace="7ab961af-a5ee-4b28-a9ce-ee9bf47ab4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ab961af-a5ee-4b28-a9ce-ee9bf47ab44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68c810c-2cf6-4c72-8a1e-6f0a8a8cdb3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ab961af-a5ee-4b28-a9ce-ee9bf47ab442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E5EC3C-DD57-4268-A11F-935AFA53CC3B}"/>
</file>

<file path=customXml/itemProps2.xml><?xml version="1.0" encoding="utf-8"?>
<ds:datastoreItem xmlns:ds="http://schemas.openxmlformats.org/officeDocument/2006/customXml" ds:itemID="{3E509F55-3709-4380-82BA-4E008DA558EA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010D754E-D817-4E31-8C0B-A84FDF258E81}">
  <ds:schemaRefs>
    <ds:schemaRef ds:uri="http://schemas.microsoft.com/office/2006/metadata/properties"/>
    <ds:schemaRef ds:uri="http://schemas.microsoft.com/office/infopath/2007/PartnerControls"/>
    <ds:schemaRef ds:uri="7ab961af-a5ee-4b28-a9ce-ee9bf47ab442"/>
  </ds:schemaRefs>
</ds:datastoreItem>
</file>

<file path=customXml/itemProps4.xml><?xml version="1.0" encoding="utf-8"?>
<ds:datastoreItem xmlns:ds="http://schemas.openxmlformats.org/officeDocument/2006/customXml" ds:itemID="{D8EF3A45-20C2-46EB-B44E-2F3B0849C21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Person Specification</Template>
  <TotalTime>0</TotalTime>
  <Pages>1</Pages>
  <Words>162</Words>
  <Characters>927</Characters>
  <Application>Microsoft Office Word</Application>
  <DocSecurity>0</DocSecurity>
  <Lines>7</Lines>
  <Paragraphs>2</Paragraphs>
  <ScaleCrop>false</ScaleCrop>
  <Company>Interserve</Company>
  <LinksUpToDate>false</LinksUpToDate>
  <CharactersWithSpaces>1087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PERSON SPECIFICATION</dc:title>
  <dc:subject/>
  <dc:creator>JenniferM</dc:creator>
  <cp:keywords/>
  <cp:lastModifiedBy>Dawn Macaulay</cp:lastModifiedBy>
  <cp:revision>10</cp:revision>
  <dcterms:created xsi:type="dcterms:W3CDTF">2024-05-09T22:02:00Z</dcterms:created>
  <dcterms:modified xsi:type="dcterms:W3CDTF">2025-02-17T11:23:00Z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lpwstr/>
  </property>
  <property fmtid="{D5CDD505-2E9C-101B-9397-08002B2CF9AE}" pid="3" name="display_urn:schemas-microsoft-com:office:office#Editor">
    <vt:lpwstr>David Riding</vt:lpwstr>
  </property>
  <property fmtid="{D5CDD505-2E9C-101B-9397-08002B2CF9AE}" pid="4" name="Order">
    <vt:lpwstr>270300.000000000</vt:lpwstr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xd_ProgID">
    <vt:lpwstr/>
  </property>
  <property fmtid="{D5CDD505-2E9C-101B-9397-08002B2CF9AE}" pid="8" name="SharedWithUsers">
    <vt:lpwstr>44;#Mary-Ann Avotri;#14;#Iain Dougall;#13;#Dawn Macaulay;#598;#Dan Challis</vt:lpwstr>
  </property>
  <property fmtid="{D5CDD505-2E9C-101B-9397-08002B2CF9AE}" pid="9" name="display_urn:schemas-microsoft-com:office:office#Author">
    <vt:lpwstr>David Riding</vt:lpwstr>
  </property>
  <property fmtid="{D5CDD505-2E9C-101B-9397-08002B2CF9AE}" pid="10" name="_dlc_DocId">
    <vt:lpwstr>RVPMKFVDK7TW-838133633-70859</vt:lpwstr>
  </property>
  <property fmtid="{D5CDD505-2E9C-101B-9397-08002B2CF9AE}" pid="11" name="_dlc_DocIdItemGuid">
    <vt:lpwstr>34b287a5-5dc1-43e9-9bec-6014aad4f641</vt:lpwstr>
  </property>
  <property fmtid="{D5CDD505-2E9C-101B-9397-08002B2CF9AE}" pid="12" name="_dlc_DocIdUrl">
    <vt:lpwstr>https://intgbi.sharepoint.com/People Care/People Care R/_layouts/15/DocIdRedir.aspx?ID=RVPMKFVDK7TW-838133633-70859, RVPMKFVDK7TW-838133633-70859</vt:lpwstr>
  </property>
  <property fmtid="{D5CDD505-2E9C-101B-9397-08002B2CF9AE}" pid="13" name="lcf76f155ced4ddcb4097134ff3c332f">
    <vt:lpwstr/>
  </property>
  <property fmtid="{D5CDD505-2E9C-101B-9397-08002B2CF9AE}" pid="14" name="TaxCatchAll">
    <vt:lpwstr/>
  </property>
  <property fmtid="{D5CDD505-2E9C-101B-9397-08002B2CF9AE}" pid="15" name="display_urn:schemas-microsoft-com:office:office#SharedWithUsers">
    <vt:lpwstr>Mary-Ann Avotri;Iain Dougall;Dawn Macaulay;Dan Challis</vt:lpwstr>
  </property>
  <property fmtid="{D5CDD505-2E9C-101B-9397-08002B2CF9AE}" pid="16" name="MediaServiceImageTags">
    <vt:lpwstr/>
  </property>
  <property fmtid="{D5CDD505-2E9C-101B-9397-08002B2CF9AE}" pid="17" name="ContentTypeId">
    <vt:lpwstr>0x010100167ACB07E9449342BB22E33B0A54DB1E</vt:lpwstr>
  </property>
  <property fmtid="{D5CDD505-2E9C-101B-9397-08002B2CF9AE}" pid="18" name="_ExtendedDescription">
    <vt:lpwstr/>
  </property>
  <property fmtid="{D5CDD505-2E9C-101B-9397-08002B2CF9AE}" pid="19" name="TriggerFlowInfo">
    <vt:lpwstr/>
  </property>
  <property fmtid="{D5CDD505-2E9C-101B-9397-08002B2CF9AE}" pid="20" name="_SourceUrl">
    <vt:lpwstr/>
  </property>
  <property fmtid="{D5CDD505-2E9C-101B-9397-08002B2CF9AE}" pid="21" name="_SharedFileIndex">
    <vt:lpwstr/>
  </property>
</Properties>
</file>