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B04F" w14:textId="3E25021B" w:rsidR="007078E1" w:rsidRPr="007078E1" w:rsidRDefault="23B96159" w:rsidP="23B96159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9DFA3ED" wp14:editId="75CC0EA0">
            <wp:extent cx="1828800" cy="388620"/>
            <wp:effectExtent l="0" t="0" r="0" b="0"/>
            <wp:docPr id="470529686" name="Picture 470529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78E1" w:rsidRPr="23B96159">
        <w:rPr>
          <w:rFonts w:ascii="Arial" w:hAnsi="Arial" w:cs="Arial"/>
          <w:noProof/>
        </w:rPr>
        <w:t xml:space="preserve"> </w:t>
      </w:r>
    </w:p>
    <w:p w14:paraId="0495E737" w14:textId="6007AA86" w:rsidR="007078E1" w:rsidRPr="007078E1" w:rsidRDefault="4317F2C7" w:rsidP="4317F2C7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4317F2C7">
        <w:rPr>
          <w:rFonts w:ascii="Arial" w:eastAsia="Arial" w:hAnsi="Arial" w:cs="Arial"/>
          <w:b/>
          <w:bCs/>
          <w:sz w:val="44"/>
          <w:szCs w:val="44"/>
        </w:rPr>
        <w:t xml:space="preserve"> </w:t>
      </w:r>
      <w:r w:rsidRPr="4317F2C7">
        <w:rPr>
          <w:rFonts w:ascii="Arial" w:eastAsia="Arial" w:hAnsi="Arial" w:cs="Arial"/>
          <w:b/>
          <w:bCs/>
          <w:sz w:val="28"/>
          <w:szCs w:val="28"/>
        </w:rPr>
        <w:t>Person Specification</w:t>
      </w:r>
    </w:p>
    <w:p w14:paraId="672A6659" w14:textId="34202BE4" w:rsidR="0013575A" w:rsidRPr="001111FC" w:rsidRDefault="001111FC" w:rsidP="001111FC">
      <w:pPr>
        <w:jc w:val="center"/>
        <w:rPr>
          <w:rFonts w:ascii="Calibri" w:eastAsia="Calibri" w:hAnsi="Calibri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>Communications &amp; Prayer Coordinator</w:t>
      </w:r>
    </w:p>
    <w:p w14:paraId="0A37501D" w14:textId="77777777" w:rsidR="001E2153" w:rsidRPr="007078E1" w:rsidRDefault="001E2153" w:rsidP="4317F2C7">
      <w:pPr>
        <w:rPr>
          <w:rFonts w:ascii="Arial" w:eastAsia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3240"/>
        <w:gridCol w:w="3240"/>
      </w:tblGrid>
      <w:tr w:rsidR="0013575A" w:rsidRPr="006E28D7" w14:paraId="5BD7E761" w14:textId="77777777" w:rsidTr="23B96159">
        <w:trPr>
          <w:trHeight w:val="339"/>
        </w:trPr>
        <w:tc>
          <w:tcPr>
            <w:tcW w:w="3240" w:type="dxa"/>
            <w:vAlign w:val="center"/>
          </w:tcPr>
          <w:p w14:paraId="1F7E6E3F" w14:textId="77777777" w:rsidR="0013575A" w:rsidRPr="006E28D7" w:rsidRDefault="0013575A" w:rsidP="006E2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8D7">
              <w:rPr>
                <w:rFonts w:ascii="Arial" w:hAnsi="Arial" w:cs="Arial"/>
                <w:b/>
                <w:sz w:val="20"/>
                <w:szCs w:val="20"/>
              </w:rPr>
              <w:t>ATTRIBUTES/SKILLS</w:t>
            </w:r>
          </w:p>
        </w:tc>
        <w:tc>
          <w:tcPr>
            <w:tcW w:w="3240" w:type="dxa"/>
            <w:vAlign w:val="center"/>
          </w:tcPr>
          <w:p w14:paraId="73CBB9F7" w14:textId="77777777" w:rsidR="0013575A" w:rsidRPr="006E28D7" w:rsidRDefault="0013575A" w:rsidP="006E2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8D7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240" w:type="dxa"/>
            <w:vAlign w:val="center"/>
          </w:tcPr>
          <w:p w14:paraId="2598CC1B" w14:textId="77777777" w:rsidR="0013575A" w:rsidRPr="006E28D7" w:rsidRDefault="0013575A" w:rsidP="006E2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8D7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13575A" w:rsidRPr="007078E1" w14:paraId="6516B385" w14:textId="77777777" w:rsidTr="23B96159">
        <w:trPr>
          <w:trHeight w:val="1183"/>
        </w:trPr>
        <w:tc>
          <w:tcPr>
            <w:tcW w:w="3240" w:type="dxa"/>
          </w:tcPr>
          <w:p w14:paraId="5DAB6C7B" w14:textId="77777777" w:rsidR="008368B7" w:rsidRPr="007078E1" w:rsidRDefault="008368B7" w:rsidP="00B205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F760E7" w14:textId="77777777" w:rsidR="0013575A" w:rsidRPr="007078E1" w:rsidRDefault="0013575A" w:rsidP="00B205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8E1">
              <w:rPr>
                <w:rFonts w:ascii="Arial" w:hAnsi="Arial" w:cs="Arial"/>
                <w:b/>
                <w:sz w:val="20"/>
                <w:szCs w:val="20"/>
              </w:rPr>
              <w:t>Education/Professional</w:t>
            </w:r>
          </w:p>
          <w:p w14:paraId="1029D731" w14:textId="77777777" w:rsidR="0013575A" w:rsidRPr="007078E1" w:rsidRDefault="0013575A" w:rsidP="00B205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8E1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3240" w:type="dxa"/>
          </w:tcPr>
          <w:p w14:paraId="144DADA7" w14:textId="248C37A8" w:rsidR="00D87882" w:rsidRPr="00A25F40" w:rsidRDefault="00D87882" w:rsidP="23B96159">
            <w:pPr>
              <w:rPr>
                <w:rFonts w:ascii="Arial" w:hAnsi="Arial" w:cs="Arial"/>
              </w:rPr>
            </w:pPr>
          </w:p>
          <w:p w14:paraId="04F1E644" w14:textId="77777777" w:rsidR="001111FC" w:rsidRPr="00A25F40" w:rsidRDefault="001111FC" w:rsidP="001111F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157A79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Educated to tertiary level or equivalent lifelong </w:t>
            </w:r>
            <w:proofErr w:type="gramStart"/>
            <w:r w:rsidRPr="157A7951">
              <w:rPr>
                <w:rFonts w:ascii="Arial" w:hAnsi="Arial" w:cs="Arial"/>
                <w:color w:val="000000" w:themeColor="text1"/>
                <w:sz w:val="20"/>
                <w:szCs w:val="20"/>
              </w:rPr>
              <w:t>learning</w:t>
            </w:r>
            <w:proofErr w:type="gramEnd"/>
          </w:p>
          <w:p w14:paraId="6A05A809" w14:textId="77777777" w:rsidR="0013575A" w:rsidRPr="007078E1" w:rsidRDefault="0013575A" w:rsidP="008C56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A39BBE3" w14:textId="77777777" w:rsidR="008368B7" w:rsidRPr="007078E1" w:rsidRDefault="008368B7" w:rsidP="00B205D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DFE5ED1" w14:textId="5EC209EC" w:rsidR="00D87882" w:rsidRPr="00A75A48" w:rsidRDefault="001111FC" w:rsidP="4317F2C7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 degree in a subject related to English Language </w:t>
            </w:r>
            <w:r w:rsidR="003B77E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writing. </w:t>
            </w:r>
          </w:p>
          <w:p w14:paraId="41C8F396" w14:textId="77777777" w:rsidR="00A2305C" w:rsidRPr="007078E1" w:rsidRDefault="00A2305C" w:rsidP="00A2305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75A" w:rsidRPr="007078E1" w14:paraId="718EE1A2" w14:textId="77777777" w:rsidTr="23B96159">
        <w:trPr>
          <w:trHeight w:val="2249"/>
        </w:trPr>
        <w:tc>
          <w:tcPr>
            <w:tcW w:w="3240" w:type="dxa"/>
          </w:tcPr>
          <w:p w14:paraId="72A3D3EC" w14:textId="77777777" w:rsidR="0013575A" w:rsidRPr="007078E1" w:rsidRDefault="0013575A" w:rsidP="00B205DF">
            <w:pPr>
              <w:pStyle w:val="Heading1"/>
              <w:rPr>
                <w:rFonts w:cs="Arial"/>
                <w:kern w:val="0"/>
                <w:sz w:val="20"/>
              </w:rPr>
            </w:pPr>
          </w:p>
          <w:p w14:paraId="1F4D91DB" w14:textId="77777777" w:rsidR="0013575A" w:rsidRPr="007078E1" w:rsidRDefault="0013575A" w:rsidP="00B205DF">
            <w:pPr>
              <w:pStyle w:val="Heading1"/>
              <w:rPr>
                <w:rFonts w:cs="Arial"/>
                <w:kern w:val="0"/>
                <w:sz w:val="20"/>
              </w:rPr>
            </w:pPr>
            <w:r w:rsidRPr="007078E1">
              <w:rPr>
                <w:rFonts w:cs="Arial"/>
                <w:kern w:val="0"/>
                <w:sz w:val="20"/>
              </w:rPr>
              <w:t>Experience</w:t>
            </w:r>
          </w:p>
          <w:p w14:paraId="0D0B940D" w14:textId="77777777" w:rsidR="0013575A" w:rsidRPr="007078E1" w:rsidRDefault="0013575A" w:rsidP="00B20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E27B00A" w14:textId="77777777" w:rsidR="008368B7" w:rsidRPr="007078E1" w:rsidRDefault="008368B7" w:rsidP="00B205D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0A2C598" w14:textId="03642F05" w:rsidR="001111FC" w:rsidRPr="007078E1" w:rsidRDefault="001111FC" w:rsidP="001111F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5F1959E7">
              <w:rPr>
                <w:rFonts w:ascii="Arial" w:hAnsi="Arial" w:cs="Arial"/>
                <w:color w:val="000000" w:themeColor="text1"/>
                <w:sz w:val="20"/>
                <w:szCs w:val="20"/>
              </w:rPr>
              <w:t>onsiderable relevant experience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proofing and editing written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English</w:t>
            </w:r>
            <w:proofErr w:type="gramEnd"/>
          </w:p>
          <w:p w14:paraId="60061E4C" w14:textId="53F15B23" w:rsidR="00AA51E8" w:rsidRPr="007078E1" w:rsidRDefault="001111FC" w:rsidP="001111FC">
            <w:pPr>
              <w:pStyle w:val="Bullet"/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of working with others on written</w:t>
            </w:r>
            <w:r w:rsidR="0AC977E5" w:rsidRPr="7399952B">
              <w:rPr>
                <w:rFonts w:cs="Arial"/>
                <w:sz w:val="20"/>
              </w:rPr>
              <w:t>/communications</w:t>
            </w:r>
            <w:r>
              <w:rPr>
                <w:rFonts w:cs="Arial"/>
                <w:sz w:val="20"/>
              </w:rPr>
              <w:t xml:space="preserve"> projects.</w:t>
            </w:r>
          </w:p>
        </w:tc>
        <w:tc>
          <w:tcPr>
            <w:tcW w:w="3240" w:type="dxa"/>
          </w:tcPr>
          <w:p w14:paraId="44EAFD9C" w14:textId="77777777" w:rsidR="008368B7" w:rsidRPr="007078E1" w:rsidRDefault="008368B7" w:rsidP="00B205D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B94D5A5" w14:textId="3A7A2E96" w:rsidR="00EA5158" w:rsidRPr="00A25F40" w:rsidRDefault="001111FC" w:rsidP="00EA5158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managing publications</w:t>
            </w:r>
          </w:p>
          <w:p w14:paraId="3DEEC669" w14:textId="77777777" w:rsidR="0013575A" w:rsidRPr="007078E1" w:rsidRDefault="0013575A" w:rsidP="00641E4C">
            <w:pPr>
              <w:pStyle w:val="Bullet"/>
              <w:numPr>
                <w:ilvl w:val="0"/>
                <w:numId w:val="0"/>
              </w:numPr>
              <w:ind w:left="360"/>
              <w:rPr>
                <w:rFonts w:cs="Arial"/>
                <w:sz w:val="20"/>
              </w:rPr>
            </w:pPr>
          </w:p>
        </w:tc>
      </w:tr>
      <w:tr w:rsidR="0013575A" w:rsidRPr="007078E1" w14:paraId="1B35B51A" w14:textId="77777777" w:rsidTr="23B96159">
        <w:trPr>
          <w:trHeight w:val="2521"/>
        </w:trPr>
        <w:tc>
          <w:tcPr>
            <w:tcW w:w="3240" w:type="dxa"/>
          </w:tcPr>
          <w:p w14:paraId="3656B9AB" w14:textId="77777777" w:rsidR="0013575A" w:rsidRPr="007078E1" w:rsidRDefault="0013575A" w:rsidP="00B205DF">
            <w:pPr>
              <w:pStyle w:val="Heading1"/>
              <w:rPr>
                <w:rFonts w:cs="Arial"/>
                <w:kern w:val="0"/>
                <w:sz w:val="20"/>
              </w:rPr>
            </w:pPr>
          </w:p>
          <w:p w14:paraId="71156178" w14:textId="77777777" w:rsidR="0013575A" w:rsidRPr="007078E1" w:rsidRDefault="0013575A" w:rsidP="00B205DF">
            <w:pPr>
              <w:pStyle w:val="Heading1"/>
              <w:rPr>
                <w:rFonts w:cs="Arial"/>
                <w:kern w:val="0"/>
                <w:sz w:val="20"/>
              </w:rPr>
            </w:pPr>
            <w:r w:rsidRPr="007078E1">
              <w:rPr>
                <w:rFonts w:cs="Arial"/>
                <w:kern w:val="0"/>
                <w:sz w:val="20"/>
              </w:rPr>
              <w:t>Skills</w:t>
            </w:r>
          </w:p>
        </w:tc>
        <w:tc>
          <w:tcPr>
            <w:tcW w:w="3240" w:type="dxa"/>
          </w:tcPr>
          <w:p w14:paraId="45FB0818" w14:textId="77777777" w:rsidR="008368B7" w:rsidRPr="007078E1" w:rsidRDefault="008368B7" w:rsidP="00B205D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49F31CB" w14:textId="3C021F7F" w:rsidR="00EA5158" w:rsidRDefault="001111FC" w:rsidP="00467857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8C561D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ulti-task</w:t>
            </w:r>
          </w:p>
          <w:p w14:paraId="2A7DF542" w14:textId="6B3C8FB5" w:rsidR="001111FC" w:rsidRDefault="001111FC" w:rsidP="00467857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Proactive when finding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problems</w:t>
            </w:r>
            <w:proofErr w:type="gramEnd"/>
          </w:p>
          <w:p w14:paraId="0D62107D" w14:textId="0A90B8C9" w:rsidR="001111FC" w:rsidRDefault="001111FC" w:rsidP="00467857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Management</w:t>
            </w:r>
          </w:p>
          <w:p w14:paraId="6D0DB655" w14:textId="3BFAFA5A" w:rsidR="001111FC" w:rsidRDefault="001111FC" w:rsidP="00467857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Writing</w:t>
            </w:r>
          </w:p>
          <w:p w14:paraId="2C61BE29" w14:textId="13E0F11B" w:rsidR="001111FC" w:rsidRDefault="001111FC" w:rsidP="008C561D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Editing</w:t>
            </w:r>
            <w:r w:rsidR="008C561D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Pr="008C561D">
              <w:rPr>
                <w:rFonts w:ascii="Arial" w:hAnsi="Arial" w:cs="Arial"/>
                <w:sz w:val="20"/>
                <w:szCs w:val="20"/>
              </w:rPr>
              <w:t>Proofing</w:t>
            </w:r>
          </w:p>
          <w:p w14:paraId="378E616A" w14:textId="09A29C23" w:rsidR="008C561D" w:rsidRPr="008C561D" w:rsidRDefault="008C561D" w:rsidP="008C561D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administration skills</w:t>
            </w:r>
          </w:p>
          <w:p w14:paraId="247F36B4" w14:textId="3E4CA41C" w:rsidR="008C561D" w:rsidRPr="008C561D" w:rsidRDefault="008C561D" w:rsidP="008C561D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5F1959E7">
              <w:rPr>
                <w:rFonts w:ascii="Arial" w:hAnsi="Arial" w:cs="Arial"/>
                <w:sz w:val="20"/>
                <w:szCs w:val="20"/>
              </w:rPr>
              <w:t>Good working knowledge of Microsoft Word, Excel and Outlook, or similar packages</w:t>
            </w:r>
          </w:p>
          <w:p w14:paraId="54109BB5" w14:textId="77777777" w:rsidR="008C561D" w:rsidRDefault="008C561D" w:rsidP="008C561D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5F1959E7">
              <w:rPr>
                <w:rFonts w:ascii="Arial" w:hAnsi="Arial" w:cs="Arial"/>
                <w:sz w:val="20"/>
                <w:szCs w:val="20"/>
              </w:rPr>
              <w:t>Good listening and interviewing skills</w:t>
            </w:r>
          </w:p>
          <w:p w14:paraId="1D40A542" w14:textId="77777777" w:rsidR="008C561D" w:rsidRDefault="008C561D" w:rsidP="008C561D">
            <w:pPr>
              <w:ind w:left="360"/>
              <w:rPr>
                <w:sz w:val="20"/>
                <w:szCs w:val="20"/>
              </w:rPr>
            </w:pPr>
          </w:p>
          <w:p w14:paraId="53128261" w14:textId="77777777" w:rsidR="00AA51E8" w:rsidRPr="007078E1" w:rsidRDefault="00AA51E8" w:rsidP="008C56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2486C05" w14:textId="77777777" w:rsidR="008368B7" w:rsidRPr="007078E1" w:rsidRDefault="008368B7" w:rsidP="00B205DF">
            <w:pPr>
              <w:pStyle w:val="Bullet"/>
              <w:numPr>
                <w:ilvl w:val="0"/>
                <w:numId w:val="0"/>
              </w:numPr>
              <w:ind w:left="360"/>
              <w:rPr>
                <w:rFonts w:cs="Arial"/>
                <w:sz w:val="20"/>
              </w:rPr>
            </w:pPr>
          </w:p>
          <w:p w14:paraId="71654E91" w14:textId="77777777" w:rsidR="00EA5158" w:rsidRDefault="003B77E2" w:rsidP="00856B95">
            <w:pPr>
              <w:pStyle w:val="Bullet"/>
              <w:numPr>
                <w:ilvl w:val="0"/>
                <w:numId w:val="1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Audio recording</w:t>
            </w:r>
          </w:p>
          <w:p w14:paraId="286B5CF4" w14:textId="77777777" w:rsidR="003B77E2" w:rsidRDefault="003B77E2" w:rsidP="00856B95">
            <w:pPr>
              <w:pStyle w:val="Bullet"/>
              <w:numPr>
                <w:ilvl w:val="0"/>
                <w:numId w:val="1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</w:t>
            </w:r>
          </w:p>
          <w:p w14:paraId="4101652C" w14:textId="5A7677D0" w:rsidR="003B77E2" w:rsidRPr="007078E1" w:rsidRDefault="003B77E2" w:rsidP="00856B95">
            <w:pPr>
              <w:pStyle w:val="Bullet"/>
              <w:numPr>
                <w:ilvl w:val="0"/>
                <w:numId w:val="1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Social media</w:t>
            </w:r>
          </w:p>
        </w:tc>
      </w:tr>
      <w:tr w:rsidR="0013575A" w:rsidRPr="007078E1" w14:paraId="4ED10752" w14:textId="77777777" w:rsidTr="23B96159">
        <w:trPr>
          <w:trHeight w:val="1962"/>
        </w:trPr>
        <w:tc>
          <w:tcPr>
            <w:tcW w:w="3240" w:type="dxa"/>
          </w:tcPr>
          <w:p w14:paraId="4B99056E" w14:textId="77777777" w:rsidR="0013575A" w:rsidRPr="007078E1" w:rsidRDefault="0013575A" w:rsidP="00B205DF">
            <w:pPr>
              <w:pStyle w:val="Heading1"/>
              <w:rPr>
                <w:rFonts w:cs="Arial"/>
                <w:kern w:val="0"/>
                <w:sz w:val="20"/>
              </w:rPr>
            </w:pPr>
          </w:p>
          <w:p w14:paraId="7A9B0AE1" w14:textId="77777777" w:rsidR="0013575A" w:rsidRPr="007078E1" w:rsidRDefault="0013575A" w:rsidP="00B205DF">
            <w:pPr>
              <w:pStyle w:val="Heading1"/>
              <w:rPr>
                <w:rFonts w:cs="Arial"/>
                <w:kern w:val="0"/>
                <w:sz w:val="20"/>
              </w:rPr>
            </w:pPr>
            <w:r w:rsidRPr="007078E1">
              <w:rPr>
                <w:rFonts w:cs="Arial"/>
                <w:kern w:val="0"/>
                <w:sz w:val="20"/>
              </w:rPr>
              <w:t>Personal Qualities</w:t>
            </w:r>
          </w:p>
        </w:tc>
        <w:tc>
          <w:tcPr>
            <w:tcW w:w="3240" w:type="dxa"/>
          </w:tcPr>
          <w:p w14:paraId="75040883" w14:textId="77777777" w:rsidR="001111FC" w:rsidRPr="007078E1" w:rsidRDefault="001111FC" w:rsidP="001111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C77F74" w14:textId="77777777" w:rsidR="001111FC" w:rsidRDefault="001111FC" w:rsidP="001111FC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157A7951">
              <w:rPr>
                <w:rFonts w:ascii="Arial" w:hAnsi="Arial" w:cs="Arial"/>
                <w:sz w:val="20"/>
                <w:szCs w:val="20"/>
              </w:rPr>
              <w:t>Can relate to a diverse range of people at different levels, both face to face and remotely. (Zoom or equivalent)</w:t>
            </w:r>
          </w:p>
          <w:p w14:paraId="7CBD6737" w14:textId="418595E0" w:rsidR="001111FC" w:rsidRDefault="008C561D" w:rsidP="001111FC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 builder</w:t>
            </w:r>
          </w:p>
          <w:p w14:paraId="09D5A718" w14:textId="7B2F4C99" w:rsidR="030FC4D7" w:rsidRDefault="030FC4D7" w:rsidP="15FEB722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15FEB722">
              <w:rPr>
                <w:rFonts w:ascii="Arial" w:hAnsi="Arial" w:cs="Arial"/>
                <w:sz w:val="20"/>
                <w:szCs w:val="20"/>
              </w:rPr>
              <w:t>Passion for prayer</w:t>
            </w:r>
          </w:p>
          <w:p w14:paraId="4DDBEF00" w14:textId="77777777" w:rsidR="00F31874" w:rsidRPr="007078E1" w:rsidRDefault="00F31874" w:rsidP="008C56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461D779" w14:textId="77777777" w:rsidR="008368B7" w:rsidRPr="007078E1" w:rsidRDefault="008368B7" w:rsidP="00B205D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CF2D8B6" w14:textId="08F7152A" w:rsidR="000C22CF" w:rsidRPr="007078E1" w:rsidRDefault="003B77E2" w:rsidP="00356469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knowledge or experience of mission</w:t>
            </w:r>
          </w:p>
        </w:tc>
      </w:tr>
    </w:tbl>
    <w:p w14:paraId="0FB78278" w14:textId="77777777" w:rsidR="0013575A" w:rsidRPr="007078E1" w:rsidRDefault="0013575A">
      <w:pPr>
        <w:rPr>
          <w:rFonts w:ascii="Arial" w:hAnsi="Arial" w:cs="Arial"/>
        </w:rPr>
      </w:pPr>
    </w:p>
    <w:sectPr w:rsidR="0013575A" w:rsidRPr="007078E1" w:rsidSect="004251D6">
      <w:footerReference w:type="default" r:id="rId11"/>
      <w:pgSz w:w="11906" w:h="16838" w:code="9"/>
      <w:pgMar w:top="1440" w:right="1077" w:bottom="1440" w:left="1077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20C3" w14:textId="77777777" w:rsidR="00671EBD" w:rsidRDefault="00671EBD" w:rsidP="00111575">
      <w:r>
        <w:separator/>
      </w:r>
    </w:p>
  </w:endnote>
  <w:endnote w:type="continuationSeparator" w:id="0">
    <w:p w14:paraId="797B56E6" w14:textId="77777777" w:rsidR="00671EBD" w:rsidRDefault="00671EBD" w:rsidP="00111575">
      <w:r>
        <w:continuationSeparator/>
      </w:r>
    </w:p>
  </w:endnote>
  <w:endnote w:type="continuationNotice" w:id="1">
    <w:p w14:paraId="63C613BE" w14:textId="77777777" w:rsidR="00D5568F" w:rsidRDefault="00D55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BAF7" w14:textId="02770C21" w:rsidR="00806EF7" w:rsidRDefault="004F6913">
    <w:pPr>
      <w:pStyle w:val="Footer"/>
    </w:pPr>
    <w:r>
      <w:t>Communications and Prayer Co-ordinator Person Spec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90F68" w14:textId="77777777" w:rsidR="00671EBD" w:rsidRDefault="00671EBD" w:rsidP="00111575">
      <w:r>
        <w:separator/>
      </w:r>
    </w:p>
  </w:footnote>
  <w:footnote w:type="continuationSeparator" w:id="0">
    <w:p w14:paraId="3CCC00C9" w14:textId="77777777" w:rsidR="00671EBD" w:rsidRDefault="00671EBD" w:rsidP="00111575">
      <w:r>
        <w:continuationSeparator/>
      </w:r>
    </w:p>
  </w:footnote>
  <w:footnote w:type="continuationNotice" w:id="1">
    <w:p w14:paraId="69C0B840" w14:textId="77777777" w:rsidR="00D5568F" w:rsidRDefault="00D556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0D19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EC28EB"/>
    <w:multiLevelType w:val="multilevel"/>
    <w:tmpl w:val="A6F47FBC"/>
    <w:lvl w:ilvl="0">
      <w:start w:val="1"/>
      <w:numFmt w:val="decimal"/>
      <w:pStyle w:val="Bulle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368"/>
        </w:tabs>
        <w:ind w:left="1368" w:hanging="64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4140571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BE3E44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5605D2"/>
    <w:multiLevelType w:val="hybridMultilevel"/>
    <w:tmpl w:val="FEBAE3F0"/>
    <w:lvl w:ilvl="0" w:tplc="08090003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151F0"/>
    <w:multiLevelType w:val="hybridMultilevel"/>
    <w:tmpl w:val="6BE802DA"/>
    <w:lvl w:ilvl="0" w:tplc="9E40A3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BD60B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E4D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47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88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8E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80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85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03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C212C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DE1385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AA14C2"/>
    <w:multiLevelType w:val="hybridMultilevel"/>
    <w:tmpl w:val="17741F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21268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A75C5E"/>
    <w:multiLevelType w:val="hybridMultilevel"/>
    <w:tmpl w:val="BA946E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532ABC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ACA39E2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F7B3CB0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4DF4E2B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C007168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DBE3590"/>
    <w:multiLevelType w:val="hybridMultilevel"/>
    <w:tmpl w:val="0F3CB622"/>
    <w:lvl w:ilvl="0" w:tplc="C63451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9A8A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C64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64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C6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EC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C8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A1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864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145008">
    <w:abstractNumId w:val="5"/>
  </w:num>
  <w:num w:numId="2" w16cid:durableId="102849911">
    <w:abstractNumId w:val="1"/>
  </w:num>
  <w:num w:numId="3" w16cid:durableId="1078481642">
    <w:abstractNumId w:val="6"/>
  </w:num>
  <w:num w:numId="4" w16cid:durableId="1016805047">
    <w:abstractNumId w:val="13"/>
  </w:num>
  <w:num w:numId="5" w16cid:durableId="1050573565">
    <w:abstractNumId w:val="12"/>
  </w:num>
  <w:num w:numId="6" w16cid:durableId="946889635">
    <w:abstractNumId w:val="9"/>
  </w:num>
  <w:num w:numId="7" w16cid:durableId="1251548647">
    <w:abstractNumId w:val="11"/>
  </w:num>
  <w:num w:numId="8" w16cid:durableId="2056611863">
    <w:abstractNumId w:val="3"/>
  </w:num>
  <w:num w:numId="9" w16cid:durableId="895966533">
    <w:abstractNumId w:val="2"/>
  </w:num>
  <w:num w:numId="10" w16cid:durableId="548028503">
    <w:abstractNumId w:val="15"/>
  </w:num>
  <w:num w:numId="11" w16cid:durableId="553277396">
    <w:abstractNumId w:val="14"/>
  </w:num>
  <w:num w:numId="12" w16cid:durableId="1160122526">
    <w:abstractNumId w:val="10"/>
  </w:num>
  <w:num w:numId="13" w16cid:durableId="1705522604">
    <w:abstractNumId w:val="8"/>
  </w:num>
  <w:num w:numId="14" w16cid:durableId="1058820025">
    <w:abstractNumId w:val="4"/>
  </w:num>
  <w:num w:numId="15" w16cid:durableId="1791973466">
    <w:abstractNumId w:val="7"/>
  </w:num>
  <w:num w:numId="16" w16cid:durableId="241187940">
    <w:abstractNumId w:val="0"/>
  </w:num>
  <w:num w:numId="17" w16cid:durableId="15316474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E8"/>
    <w:rsid w:val="00036ADC"/>
    <w:rsid w:val="0005645A"/>
    <w:rsid w:val="000A2874"/>
    <w:rsid w:val="000C22CF"/>
    <w:rsid w:val="001050ED"/>
    <w:rsid w:val="001111FC"/>
    <w:rsid w:val="00111575"/>
    <w:rsid w:val="001265BC"/>
    <w:rsid w:val="0013575A"/>
    <w:rsid w:val="001840C3"/>
    <w:rsid w:val="001D5A74"/>
    <w:rsid w:val="001E2153"/>
    <w:rsid w:val="00273BA9"/>
    <w:rsid w:val="002927AF"/>
    <w:rsid w:val="002B039B"/>
    <w:rsid w:val="002C4FC1"/>
    <w:rsid w:val="00331C89"/>
    <w:rsid w:val="0033364A"/>
    <w:rsid w:val="00356469"/>
    <w:rsid w:val="00370043"/>
    <w:rsid w:val="00374DBC"/>
    <w:rsid w:val="003A33CC"/>
    <w:rsid w:val="003B77E2"/>
    <w:rsid w:val="003F2000"/>
    <w:rsid w:val="00424886"/>
    <w:rsid w:val="004251D6"/>
    <w:rsid w:val="00467857"/>
    <w:rsid w:val="00490F56"/>
    <w:rsid w:val="00495900"/>
    <w:rsid w:val="004A6E7E"/>
    <w:rsid w:val="004F6913"/>
    <w:rsid w:val="005238B2"/>
    <w:rsid w:val="00574E82"/>
    <w:rsid w:val="005865AF"/>
    <w:rsid w:val="005E5059"/>
    <w:rsid w:val="005F58B5"/>
    <w:rsid w:val="00641E4C"/>
    <w:rsid w:val="00671EBD"/>
    <w:rsid w:val="006E28D7"/>
    <w:rsid w:val="006F3D97"/>
    <w:rsid w:val="007078E1"/>
    <w:rsid w:val="007560A2"/>
    <w:rsid w:val="00806EF7"/>
    <w:rsid w:val="00812E5B"/>
    <w:rsid w:val="008171F4"/>
    <w:rsid w:val="008368B7"/>
    <w:rsid w:val="00856B95"/>
    <w:rsid w:val="00865F3C"/>
    <w:rsid w:val="008957EB"/>
    <w:rsid w:val="008C561D"/>
    <w:rsid w:val="009D7F7C"/>
    <w:rsid w:val="00A2305C"/>
    <w:rsid w:val="00A322B6"/>
    <w:rsid w:val="00A75A48"/>
    <w:rsid w:val="00A812AD"/>
    <w:rsid w:val="00AA51E8"/>
    <w:rsid w:val="00AB515E"/>
    <w:rsid w:val="00B205DF"/>
    <w:rsid w:val="00B97A79"/>
    <w:rsid w:val="00C30584"/>
    <w:rsid w:val="00CB1976"/>
    <w:rsid w:val="00CC3B46"/>
    <w:rsid w:val="00CF1E34"/>
    <w:rsid w:val="00D5568F"/>
    <w:rsid w:val="00D87882"/>
    <w:rsid w:val="00DA2EC8"/>
    <w:rsid w:val="00DE5EC8"/>
    <w:rsid w:val="00E10CC2"/>
    <w:rsid w:val="00E24802"/>
    <w:rsid w:val="00E34464"/>
    <w:rsid w:val="00E35A72"/>
    <w:rsid w:val="00E84C47"/>
    <w:rsid w:val="00E9548B"/>
    <w:rsid w:val="00EA5158"/>
    <w:rsid w:val="00EE502A"/>
    <w:rsid w:val="00F27922"/>
    <w:rsid w:val="00F31874"/>
    <w:rsid w:val="030FC4D7"/>
    <w:rsid w:val="0AC977E5"/>
    <w:rsid w:val="0CD6C2FC"/>
    <w:rsid w:val="15FEB722"/>
    <w:rsid w:val="1DC23A69"/>
    <w:rsid w:val="23B96159"/>
    <w:rsid w:val="4317F2C7"/>
    <w:rsid w:val="5132F938"/>
    <w:rsid w:val="5C853E0E"/>
    <w:rsid w:val="7399952B"/>
    <w:rsid w:val="7B38B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1662E"/>
  <w15:docId w15:val="{4072A8FC-E17E-4DF2-B97E-AAD38E3E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numPr>
        <w:numId w:val="2"/>
      </w:numPr>
    </w:pPr>
    <w:rPr>
      <w:rFonts w:ascii="Arial" w:hAnsi="Arial"/>
      <w:sz w:val="22"/>
      <w:szCs w:val="20"/>
    </w:rPr>
  </w:style>
  <w:style w:type="paragraph" w:customStyle="1" w:styleId="Heading21">
    <w:name w:val="Heading 21"/>
    <w:basedOn w:val="Normal"/>
    <w:next w:val="Normal"/>
    <w:rPr>
      <w:rFonts w:ascii="Arial" w:hAnsi="Arial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111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575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11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575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88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E5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E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E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EC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JDs%20&amp;%20PSs\Person%20Specif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2fcfaf-6ab7-437f-9cb4-c75fba1447a0">
      <Terms xmlns="http://schemas.microsoft.com/office/infopath/2007/PartnerControls"/>
    </lcf76f155ced4ddcb4097134ff3c332f>
    <TaxCatchAll xmlns="45d7d4c8-12da-4a83-aa6e-6c5339e44aec" xsi:nil="true"/>
    <SharedWithUsers xmlns="45d7d4c8-12da-4a83-aa6e-6c5339e44aec">
      <UserInfo>
        <DisplayName>Dan Challis</DisplayName>
        <AccountId>598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6E86DC0365341BDC099C38E30FDA8" ma:contentTypeVersion="16" ma:contentTypeDescription="Create a new document." ma:contentTypeScope="" ma:versionID="8f22fbf925f4aabd0e7875abba01f748">
  <xsd:schema xmlns:xsd="http://www.w3.org/2001/XMLSchema" xmlns:xs="http://www.w3.org/2001/XMLSchema" xmlns:p="http://schemas.microsoft.com/office/2006/metadata/properties" xmlns:ns2="de2fcfaf-6ab7-437f-9cb4-c75fba1447a0" xmlns:ns3="45d7d4c8-12da-4a83-aa6e-6c5339e44aec" targetNamespace="http://schemas.microsoft.com/office/2006/metadata/properties" ma:root="true" ma:fieldsID="8c96cdaa63c41a7380176e27bff84d94" ns2:_="" ns3:_="">
    <xsd:import namespace="de2fcfaf-6ab7-437f-9cb4-c75fba1447a0"/>
    <xsd:import namespace="45d7d4c8-12da-4a83-aa6e-6c5339e44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fcfaf-6ab7-437f-9cb4-c75fba144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8c810c-2cf6-4c72-8a1e-6f0a8a8cd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d4c8-12da-4a83-aa6e-6c5339e44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e33041-f05e-493d-ab75-f8a331dd51aa}" ma:internalName="TaxCatchAll" ma:showField="CatchAllData" ma:web="45d7d4c8-12da-4a83-aa6e-6c5339e44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0EEBE-1FCC-42B3-A85F-1C7A21038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BC924-CF2C-477B-A4EA-4D2F4D419E64}">
  <ds:schemaRefs>
    <ds:schemaRef ds:uri="http://schemas.openxmlformats.org/package/2006/metadata/core-properties"/>
    <ds:schemaRef ds:uri="http://purl.org/dc/terms/"/>
    <ds:schemaRef ds:uri="de2fcfaf-6ab7-437f-9cb4-c75fba1447a0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5d7d4c8-12da-4a83-aa6e-6c5339e44ae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9471228-B62F-4BE5-AADC-1D5AC232B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fcfaf-6ab7-437f-9cb4-c75fba1447a0"/>
    <ds:schemaRef ds:uri="45d7d4c8-12da-4a83-aa6e-6c5339e44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>Interserve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Marcela</dc:creator>
  <cp:lastModifiedBy>Dawn Macaulay</cp:lastModifiedBy>
  <cp:revision>2</cp:revision>
  <cp:lastPrinted>2008-09-02T11:18:00Z</cp:lastPrinted>
  <dcterms:created xsi:type="dcterms:W3CDTF">2023-01-24T12:36:00Z</dcterms:created>
  <dcterms:modified xsi:type="dcterms:W3CDTF">2023-01-24T12:36:00Z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0x010100D576E86DC0365341BDC099C38E30FDA8</vt:lpwstr>
  </property>
  <property fmtid="{D5CDD505-2E9C-101B-9397-08002B2CF9AE}" pid="4" name="_dlc_DocIdItemGuid">
    <vt:lpwstr>dd4de068-eb28-445d-88f7-68b7a1037246</vt:lpwstr>
  </property>
  <property fmtid="{D5CDD505-2E9C-101B-9397-08002B2CF9AE}" pid="5" name="MediaServiceImageTags">
    <vt:lpwstr/>
  </property>
</Properties>
</file>